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45" w:rsidRPr="004B0E45" w:rsidRDefault="004B0E45" w:rsidP="004B0E45">
      <w:pPr>
        <w:rPr>
          <w:b/>
          <w:lang w:val="en-US"/>
        </w:rPr>
      </w:pPr>
      <w:r w:rsidRPr="004B0E45">
        <w:rPr>
          <w:b/>
          <w:lang w:val="en-US"/>
        </w:rPr>
        <w:t>Les 3</w:t>
      </w:r>
    </w:p>
    <w:p w:rsidR="004B0E45" w:rsidRDefault="004B0E45" w:rsidP="004B0E45">
      <w:pPr>
        <w:rPr>
          <w:lang w:eastAsia="nl-NL"/>
        </w:rPr>
      </w:pPr>
      <w:r>
        <w:rPr>
          <w:lang w:eastAsia="nl-NL"/>
        </w:rPr>
        <w:t>Ik blijf hier!</w:t>
      </w:r>
    </w:p>
    <w:p w:rsidR="004B0E45" w:rsidRDefault="004B0E45" w:rsidP="004B0E45">
      <w:pPr>
        <w:rPr>
          <w:lang w:eastAsia="nl-NL"/>
        </w:rPr>
      </w:pPr>
      <w:r>
        <w:rPr>
          <w:lang w:eastAsia="nl-NL"/>
        </w:rPr>
        <w:t>Herhalen en meer oefenen…</w:t>
      </w:r>
    </w:p>
    <w:p w:rsidR="004B0E45" w:rsidRDefault="004B0E45" w:rsidP="004B0E45">
      <w:pPr>
        <w:rPr>
          <w:lang w:eastAsia="nl-NL"/>
        </w:rPr>
      </w:pPr>
    </w:p>
    <w:p w:rsidR="004B0E45" w:rsidRDefault="00A53ABD" w:rsidP="004B0E45">
      <w:r>
        <w:rPr>
          <w:rFonts w:ascii="ABeeZee" w:hAnsi="ABeeZee" w:cs="Arial"/>
          <w:noProof/>
          <w:color w:val="7A7A7A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7BB36C2B" wp14:editId="2D499ADE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3137535" cy="2353310"/>
            <wp:effectExtent l="0" t="0" r="5715" b="8890"/>
            <wp:wrapThrough wrapText="bothSides">
              <wp:wrapPolygon edited="0">
                <wp:start x="0" y="0"/>
                <wp:lineTo x="0" y="21507"/>
                <wp:lineTo x="21508" y="21507"/>
                <wp:lineTo x="21508" y="0"/>
                <wp:lineTo x="0" y="0"/>
              </wp:wrapPolygon>
            </wp:wrapThrough>
            <wp:docPr id="1" name="Afbeelding 1" descr="http://www.reflexinbeeld.nl/wp-content/uploads/Afbeeldingen/nog-actieve-primaire-reflex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lexinbeeld.nl/wp-content/uploads/Afbeeldingen/nog-actieve-primaire-reflex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45" w:rsidRPr="004B0E45">
        <w:rPr>
          <w:b/>
        </w:rPr>
        <w:t>Oefening 1:</w:t>
      </w:r>
      <w:r w:rsidR="004B0E45">
        <w:t xml:space="preserve"> </w:t>
      </w:r>
    </w:p>
    <w:p w:rsidR="004B0E45" w:rsidRDefault="004B0E45" w:rsidP="004B0E45">
      <w:r>
        <w:t xml:space="preserve">Bekijk de film op </w:t>
      </w:r>
      <w:hyperlink r:id="rId7" w:history="1">
        <w:r w:rsidRPr="006327ED">
          <w:rPr>
            <w:rStyle w:val="Hyperlink"/>
          </w:rPr>
          <w:t>www.reflexinbeeld.nl/wat-zijn-primaire-reflexen</w:t>
        </w:r>
      </w:hyperlink>
      <w:r>
        <w:t>.</w:t>
      </w:r>
    </w:p>
    <w:p w:rsidR="004B0E45" w:rsidRPr="004B0E45" w:rsidRDefault="004B0E45">
      <w:r w:rsidRPr="004B0E45">
        <w:t xml:space="preserve">Benoem </w:t>
      </w:r>
      <w:r>
        <w:t>drie</w:t>
      </w:r>
      <w:r w:rsidRPr="004B0E45">
        <w:t xml:space="preserve"> reflexen </w:t>
      </w:r>
      <w:r>
        <w:t xml:space="preserve">die </w:t>
      </w:r>
      <w:r w:rsidRPr="004B0E45">
        <w:t xml:space="preserve">je </w:t>
      </w:r>
      <w:r>
        <w:t xml:space="preserve">in het filmpje </w:t>
      </w:r>
      <w:r w:rsidRPr="004B0E45">
        <w:t xml:space="preserve">ziet en </w:t>
      </w:r>
      <w:r>
        <w:t xml:space="preserve">wat </w:t>
      </w:r>
      <w:r w:rsidRPr="004B0E45">
        <w:t>de functie is.</w:t>
      </w:r>
    </w:p>
    <w:p w:rsidR="004B0E45" w:rsidRDefault="004B0E45" w:rsidP="004B0E45">
      <w:pPr>
        <w:pStyle w:val="Lijstalinea"/>
        <w:numPr>
          <w:ilvl w:val="0"/>
          <w:numId w:val="2"/>
        </w:numPr>
      </w:pPr>
      <w:r>
        <w:t>Soort reflex:</w:t>
      </w:r>
    </w:p>
    <w:p w:rsidR="004B0E45" w:rsidRDefault="004B0E45" w:rsidP="004B0E45">
      <w:pPr>
        <w:pStyle w:val="Lijstalinea"/>
        <w:ind w:left="1080"/>
      </w:pPr>
    </w:p>
    <w:p w:rsidR="004B0E45" w:rsidRDefault="004B0E45" w:rsidP="004B0E45">
      <w:pPr>
        <w:pStyle w:val="Lijstalinea"/>
        <w:ind w:left="1080"/>
      </w:pPr>
      <w:r>
        <w:t xml:space="preserve">                             Functie:</w:t>
      </w:r>
    </w:p>
    <w:p w:rsidR="004B0E45" w:rsidRDefault="004B0E45" w:rsidP="004B0E45">
      <w:pPr>
        <w:pStyle w:val="Lijstalinea"/>
        <w:ind w:left="1080"/>
      </w:pPr>
      <w:r>
        <w:t xml:space="preserve"> </w:t>
      </w:r>
    </w:p>
    <w:p w:rsidR="004B0E45" w:rsidRDefault="004B0E45" w:rsidP="004B0E45">
      <w:pPr>
        <w:pStyle w:val="Lijstalinea"/>
        <w:numPr>
          <w:ilvl w:val="0"/>
          <w:numId w:val="2"/>
        </w:numPr>
      </w:pPr>
      <w:r>
        <w:t>Soort reflex:</w:t>
      </w:r>
    </w:p>
    <w:p w:rsidR="004B0E45" w:rsidRDefault="004B0E45" w:rsidP="004B0E45">
      <w:pPr>
        <w:pStyle w:val="Lijstalinea"/>
        <w:ind w:left="1080"/>
      </w:pPr>
    </w:p>
    <w:p w:rsidR="004B0E45" w:rsidRDefault="00A53ABD" w:rsidP="004B0E45">
      <w:pPr>
        <w:pStyle w:val="Lijstalinea"/>
        <w:ind w:left="1080"/>
      </w:pPr>
      <w:r>
        <w:t xml:space="preserve">                                                                                                     </w:t>
      </w:r>
      <w:r w:rsidR="00480A3A">
        <w:t xml:space="preserve">        </w:t>
      </w:r>
      <w:bookmarkStart w:id="0" w:name="_GoBack"/>
      <w:bookmarkEnd w:id="0"/>
      <w:r w:rsidR="004B0E45">
        <w:t>Functie:</w:t>
      </w:r>
    </w:p>
    <w:p w:rsidR="004B0E45" w:rsidRDefault="004B0E45" w:rsidP="004B0E45">
      <w:pPr>
        <w:pStyle w:val="Lijstalinea"/>
        <w:ind w:left="1080"/>
      </w:pPr>
    </w:p>
    <w:p w:rsidR="004B0E45" w:rsidRDefault="004B0E45" w:rsidP="00A53ABD">
      <w:pPr>
        <w:pStyle w:val="Lijstalinea"/>
        <w:numPr>
          <w:ilvl w:val="0"/>
          <w:numId w:val="2"/>
        </w:numPr>
      </w:pPr>
      <w:r>
        <w:t>Soort reflex:</w:t>
      </w:r>
    </w:p>
    <w:p w:rsidR="004B0E45" w:rsidRDefault="004B0E45" w:rsidP="004B0E45">
      <w:pPr>
        <w:pStyle w:val="Lijstalinea"/>
        <w:ind w:left="1080"/>
      </w:pPr>
    </w:p>
    <w:p w:rsidR="004B0E45" w:rsidRDefault="004B0E45" w:rsidP="004B0E45">
      <w:pPr>
        <w:pStyle w:val="Lijstalinea"/>
        <w:ind w:left="1080"/>
      </w:pPr>
      <w:r>
        <w:t>Functie:</w:t>
      </w:r>
    </w:p>
    <w:p w:rsidR="004B0E45" w:rsidRDefault="004B0E45" w:rsidP="004B0E45"/>
    <w:p w:rsidR="004B0E45" w:rsidRPr="004B0E45" w:rsidRDefault="004B0E45" w:rsidP="004B0E45">
      <w:pPr>
        <w:rPr>
          <w:b/>
        </w:rPr>
      </w:pPr>
      <w:r w:rsidRPr="004B0E45">
        <w:rPr>
          <w:b/>
        </w:rPr>
        <w:t xml:space="preserve">Oefening 2: </w:t>
      </w:r>
    </w:p>
    <w:p w:rsidR="004B0E45" w:rsidRPr="004B0E45" w:rsidRDefault="004B0E45" w:rsidP="004B0E45">
      <w:r>
        <w:t xml:space="preserve">Zoek plaatjes van elke reflex en maak een collage met iedere reflex. Noteer erbij wat voor soort het </w:t>
      </w:r>
      <w:r w:rsidR="00A53ABD">
        <w:t xml:space="preserve">is en wat de functie is in </w:t>
      </w:r>
      <w:r w:rsidR="00A53ABD">
        <w:rPr>
          <w:rFonts w:cstheme="minorHAnsi"/>
        </w:rPr>
        <w:t>éé</w:t>
      </w:r>
      <w:r w:rsidR="00A53ABD">
        <w:t xml:space="preserve">n </w:t>
      </w:r>
      <w:r w:rsidR="00A53ABD">
        <w:rPr>
          <w:rFonts w:cstheme="minorHAnsi"/>
        </w:rPr>
        <w:t>à</w:t>
      </w:r>
      <w:r>
        <w:t xml:space="preserve"> twee woorden.</w:t>
      </w:r>
    </w:p>
    <w:sectPr w:rsidR="004B0E45" w:rsidRPr="004B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eZe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28EB"/>
    <w:multiLevelType w:val="hybridMultilevel"/>
    <w:tmpl w:val="97004716"/>
    <w:lvl w:ilvl="0" w:tplc="3404E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9416E3"/>
    <w:multiLevelType w:val="hybridMultilevel"/>
    <w:tmpl w:val="535A3B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45"/>
    <w:rsid w:val="00480A3A"/>
    <w:rsid w:val="004A6209"/>
    <w:rsid w:val="004B0E45"/>
    <w:rsid w:val="00A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0E4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B0E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0E4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B0E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lexinbeeld.nl/wat-zijn-primaire-reflex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399B7B4A</Template>
  <TotalTime>13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2</cp:revision>
  <dcterms:created xsi:type="dcterms:W3CDTF">2018-01-25T01:23:00Z</dcterms:created>
  <dcterms:modified xsi:type="dcterms:W3CDTF">2018-01-25T01:36:00Z</dcterms:modified>
</cp:coreProperties>
</file>